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E08B" w14:textId="126A8E42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9A34C7">
        <w:rPr>
          <w:b/>
          <w:sz w:val="20"/>
          <w:szCs w:val="20"/>
        </w:rPr>
        <w:t xml:space="preserve">Wednesday </w:t>
      </w:r>
      <w:r w:rsidR="00747F91">
        <w:rPr>
          <w:b/>
          <w:sz w:val="20"/>
          <w:szCs w:val="20"/>
        </w:rPr>
        <w:t>19</w:t>
      </w:r>
      <w:r w:rsidR="00B402A3">
        <w:rPr>
          <w:b/>
          <w:sz w:val="20"/>
          <w:szCs w:val="20"/>
        </w:rPr>
        <w:t xml:space="preserve"> October</w:t>
      </w:r>
      <w:r w:rsidR="004700DD" w:rsidRPr="00753CD0">
        <w:rPr>
          <w:b/>
          <w:sz w:val="20"/>
          <w:szCs w:val="20"/>
        </w:rPr>
        <w:t>. 20</w:t>
      </w:r>
      <w:r w:rsidR="009A34C7">
        <w:rPr>
          <w:b/>
          <w:sz w:val="20"/>
          <w:szCs w:val="20"/>
        </w:rPr>
        <w:t>2</w:t>
      </w:r>
      <w:r w:rsidR="00747F91">
        <w:rPr>
          <w:b/>
          <w:sz w:val="20"/>
          <w:szCs w:val="20"/>
        </w:rPr>
        <w:t>2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02B47DD0" w14:textId="3A384F90" w:rsidR="00764CF9" w:rsidRDefault="0031227C" w:rsidP="00764CF9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764CF9">
        <w:rPr>
          <w:b/>
          <w:sz w:val="20"/>
          <w:szCs w:val="20"/>
        </w:rPr>
        <w:t xml:space="preserve">West Tanfield Memorial Hall </w:t>
      </w:r>
    </w:p>
    <w:p w14:paraId="0558EDF8" w14:textId="77777777" w:rsidR="00021F08" w:rsidRDefault="00021F08" w:rsidP="00021F08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Councillors David </w:t>
      </w:r>
      <w:proofErr w:type="spellStart"/>
      <w:r>
        <w:rPr>
          <w:sz w:val="20"/>
          <w:szCs w:val="20"/>
        </w:rPr>
        <w:t>Dumbleton</w:t>
      </w:r>
      <w:proofErr w:type="spellEnd"/>
      <w:r>
        <w:rPr>
          <w:sz w:val="20"/>
          <w:szCs w:val="20"/>
        </w:rPr>
        <w:t xml:space="preserve"> (Chair), Peter Leonard, Peter Hull and Judi Horner.</w:t>
      </w:r>
    </w:p>
    <w:p w14:paraId="3FAE028F" w14:textId="77777777" w:rsidR="00021F08" w:rsidRDefault="00021F08" w:rsidP="00021F08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1D512D24" w14:textId="11A4FC06" w:rsidR="00021F08" w:rsidRDefault="00021F08" w:rsidP="00021F08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 xml:space="preserve">PRESENT:        </w:t>
      </w:r>
      <w:r w:rsidRPr="006C3E84">
        <w:rPr>
          <w:bCs/>
          <w:sz w:val="20"/>
        </w:rPr>
        <w:t>District Councillor David Webster</w:t>
      </w:r>
    </w:p>
    <w:p w14:paraId="2B1C8E01" w14:textId="77777777" w:rsidR="00021F08" w:rsidRDefault="00021F08" w:rsidP="00764CF9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265C87BC" w14:textId="77777777" w:rsidR="00021F08" w:rsidRPr="00021F08" w:rsidRDefault="00021F08" w:rsidP="00021F08">
      <w:pPr>
        <w:tabs>
          <w:tab w:val="left" w:pos="567"/>
          <w:tab w:val="left" w:pos="1418"/>
        </w:tabs>
        <w:rPr>
          <w:sz w:val="20"/>
          <w:szCs w:val="20"/>
        </w:rPr>
      </w:pPr>
      <w:r w:rsidRPr="00021F08">
        <w:rPr>
          <w:sz w:val="20"/>
          <w:szCs w:val="20"/>
        </w:rPr>
        <w:t xml:space="preserve">            Councillor </w:t>
      </w:r>
      <w:proofErr w:type="spellStart"/>
      <w:r w:rsidRPr="00021F08">
        <w:rPr>
          <w:sz w:val="20"/>
          <w:szCs w:val="20"/>
        </w:rPr>
        <w:t>Dumbleton</w:t>
      </w:r>
      <w:proofErr w:type="spellEnd"/>
      <w:r w:rsidRPr="00021F08">
        <w:rPr>
          <w:sz w:val="20"/>
          <w:szCs w:val="20"/>
        </w:rPr>
        <w:t xml:space="preserve"> welcomed all to the meeting.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58B66458" w14:textId="6812DC32" w:rsidR="00021F08" w:rsidRPr="00021F08" w:rsidRDefault="00021F08" w:rsidP="00021F08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21F08">
        <w:rPr>
          <w:sz w:val="20"/>
          <w:szCs w:val="20"/>
        </w:rPr>
        <w:t>There were no declarations of interest or requests for dispensation.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B1684CE" w14:textId="5F0E1800" w:rsidR="00021F08" w:rsidRPr="00021F08" w:rsidRDefault="00021F08" w:rsidP="00021F08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</w:t>
      </w:r>
      <w:r w:rsidR="001F0153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021F08">
        <w:rPr>
          <w:bCs/>
          <w:sz w:val="20"/>
        </w:rPr>
        <w:t>No apologies have been received.</w:t>
      </w:r>
    </w:p>
    <w:p w14:paraId="4D595E44" w14:textId="77777777" w:rsidR="00A220E1" w:rsidRPr="00753CD0" w:rsidRDefault="00A220E1" w:rsidP="00A220E1">
      <w:pPr>
        <w:pStyle w:val="ListParagraph"/>
        <w:rPr>
          <w:b/>
          <w:sz w:val="20"/>
          <w:szCs w:val="20"/>
        </w:rPr>
      </w:pPr>
    </w:p>
    <w:p w14:paraId="24E2F973" w14:textId="77777777" w:rsidR="00021F08" w:rsidRDefault="00A220E1" w:rsidP="0057670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021F08">
        <w:rPr>
          <w:b/>
          <w:sz w:val="20"/>
          <w:szCs w:val="20"/>
        </w:rPr>
        <w:t xml:space="preserve">     MINUTES OF PREVIOUS MEETING – </w:t>
      </w:r>
      <w:r w:rsidRPr="00021F08">
        <w:rPr>
          <w:sz w:val="20"/>
          <w:szCs w:val="20"/>
        </w:rPr>
        <w:t>The minutes of the meeting held on</w:t>
      </w:r>
      <w:r w:rsidR="00747F91" w:rsidRPr="00021F08">
        <w:rPr>
          <w:sz w:val="20"/>
          <w:szCs w:val="20"/>
        </w:rPr>
        <w:t xml:space="preserve"> 17 August and </w:t>
      </w:r>
      <w:r w:rsidR="003E5F22" w:rsidRPr="00021F08">
        <w:rPr>
          <w:sz w:val="20"/>
          <w:szCs w:val="20"/>
        </w:rPr>
        <w:t>2</w:t>
      </w:r>
      <w:r w:rsidR="00747F91" w:rsidRPr="00021F08">
        <w:rPr>
          <w:sz w:val="20"/>
          <w:szCs w:val="20"/>
        </w:rPr>
        <w:t>8</w:t>
      </w:r>
      <w:r w:rsidR="003E5F22" w:rsidRPr="00021F08">
        <w:rPr>
          <w:sz w:val="20"/>
          <w:szCs w:val="20"/>
        </w:rPr>
        <w:t xml:space="preserve"> </w:t>
      </w:r>
      <w:r w:rsidR="00B402A3" w:rsidRPr="00021F08">
        <w:rPr>
          <w:sz w:val="20"/>
          <w:szCs w:val="20"/>
        </w:rPr>
        <w:t>September,</w:t>
      </w:r>
      <w:r w:rsidR="002B5F48" w:rsidRPr="00021F08">
        <w:rPr>
          <w:sz w:val="20"/>
          <w:szCs w:val="20"/>
        </w:rPr>
        <w:t xml:space="preserve"> 20</w:t>
      </w:r>
      <w:r w:rsidR="009A34C7" w:rsidRPr="00021F08">
        <w:rPr>
          <w:sz w:val="20"/>
          <w:szCs w:val="20"/>
        </w:rPr>
        <w:t>2</w:t>
      </w:r>
      <w:r w:rsidR="00747F91" w:rsidRPr="00021F08">
        <w:rPr>
          <w:sz w:val="20"/>
          <w:szCs w:val="20"/>
        </w:rPr>
        <w:t>2</w:t>
      </w:r>
      <w:r w:rsidR="00D32029" w:rsidRPr="00021F08">
        <w:rPr>
          <w:sz w:val="20"/>
          <w:szCs w:val="20"/>
        </w:rPr>
        <w:t>,</w:t>
      </w:r>
    </w:p>
    <w:p w14:paraId="379BF92E" w14:textId="45641203" w:rsidR="00B45CD2" w:rsidRPr="00021F08" w:rsidRDefault="00021F08" w:rsidP="00021F0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21021">
        <w:rPr>
          <w:sz w:val="20"/>
          <w:szCs w:val="20"/>
        </w:rPr>
        <w:t>w</w:t>
      </w:r>
      <w:r>
        <w:rPr>
          <w:sz w:val="20"/>
          <w:szCs w:val="20"/>
        </w:rPr>
        <w:t xml:space="preserve">ere agreed and </w:t>
      </w:r>
      <w:r w:rsidR="00A220E1" w:rsidRPr="00021F08">
        <w:rPr>
          <w:sz w:val="20"/>
          <w:szCs w:val="20"/>
        </w:rPr>
        <w:t>sign</w:t>
      </w:r>
      <w:r>
        <w:rPr>
          <w:sz w:val="20"/>
          <w:szCs w:val="20"/>
        </w:rPr>
        <w:t>ed</w:t>
      </w:r>
      <w:r w:rsidR="00081459" w:rsidRPr="00021F08">
        <w:rPr>
          <w:sz w:val="20"/>
          <w:szCs w:val="20"/>
        </w:rPr>
        <w:t xml:space="preserve"> </w:t>
      </w:r>
      <w:r w:rsidR="00A220E1" w:rsidRPr="00021F08">
        <w:rPr>
          <w:sz w:val="20"/>
          <w:szCs w:val="20"/>
        </w:rPr>
        <w:t>by the Chairman.</w:t>
      </w:r>
    </w:p>
    <w:p w14:paraId="1F5C1627" w14:textId="2ACA9D0D" w:rsidR="00C170A9" w:rsidRDefault="00C170A9" w:rsidP="00851A12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</w:p>
    <w:p w14:paraId="108C1DE1" w14:textId="68C360C4" w:rsidR="003E5F22" w:rsidRPr="00355A8B" w:rsidRDefault="003E5F22" w:rsidP="003E5F2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355A8B">
        <w:rPr>
          <w:b/>
          <w:sz w:val="20"/>
          <w:szCs w:val="20"/>
        </w:rPr>
        <w:t>ITEMS CARRIED FORWARD FROM PREVIOUS MEETINGS</w:t>
      </w:r>
    </w:p>
    <w:p w14:paraId="6A62F20A" w14:textId="215A9FC1" w:rsidR="003E5F22" w:rsidRDefault="003E5F22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>Community Infrastructure Levy (CIL)</w:t>
      </w:r>
      <w:r>
        <w:rPr>
          <w:sz w:val="20"/>
          <w:szCs w:val="20"/>
        </w:rPr>
        <w:t xml:space="preserve"> – </w:t>
      </w:r>
      <w:r w:rsidR="0037069B">
        <w:rPr>
          <w:sz w:val="20"/>
          <w:szCs w:val="20"/>
        </w:rPr>
        <w:t>One n</w:t>
      </w:r>
      <w:r w:rsidR="00421021">
        <w:rPr>
          <w:sz w:val="20"/>
          <w:szCs w:val="20"/>
        </w:rPr>
        <w:t xml:space="preserve">ew </w:t>
      </w:r>
      <w:r>
        <w:rPr>
          <w:sz w:val="20"/>
          <w:szCs w:val="20"/>
        </w:rPr>
        <w:t>application</w:t>
      </w:r>
      <w:r w:rsidR="00421021">
        <w:rPr>
          <w:sz w:val="20"/>
          <w:szCs w:val="20"/>
        </w:rPr>
        <w:t xml:space="preserve"> received.</w:t>
      </w:r>
    </w:p>
    <w:p w14:paraId="6703B078" w14:textId="77777777" w:rsidR="0037069B" w:rsidRDefault="0037069B" w:rsidP="0037069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Application received from Tanfield Parish Council for £170 plus VAT, from the CIL funds, for the cost of a new </w:t>
      </w:r>
    </w:p>
    <w:p w14:paraId="1C378C5B" w14:textId="1272B202" w:rsidR="0037069B" w:rsidRPr="0037069B" w:rsidRDefault="008B1B89" w:rsidP="0037069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defibrillator</w:t>
      </w:r>
      <w:r w:rsidR="0037069B">
        <w:rPr>
          <w:sz w:val="20"/>
          <w:szCs w:val="20"/>
        </w:rPr>
        <w:t xml:space="preserve"> battery.  For the defi</w:t>
      </w:r>
      <w:r>
        <w:rPr>
          <w:sz w:val="20"/>
          <w:szCs w:val="20"/>
        </w:rPr>
        <w:t>b</w:t>
      </w:r>
      <w:r w:rsidR="0037069B">
        <w:rPr>
          <w:sz w:val="20"/>
          <w:szCs w:val="20"/>
        </w:rPr>
        <w:t>ri</w:t>
      </w:r>
      <w:r>
        <w:rPr>
          <w:sz w:val="20"/>
          <w:szCs w:val="20"/>
        </w:rPr>
        <w:t>ll</w:t>
      </w:r>
      <w:r w:rsidR="0037069B">
        <w:rPr>
          <w:sz w:val="20"/>
          <w:szCs w:val="20"/>
        </w:rPr>
        <w:t xml:space="preserve">ator at West Tanfield.  </w:t>
      </w:r>
      <w:r w:rsidR="001F0153">
        <w:rPr>
          <w:sz w:val="20"/>
          <w:szCs w:val="20"/>
        </w:rPr>
        <w:t>Funding granted the sum of £170 plus VAT.</w:t>
      </w:r>
    </w:p>
    <w:p w14:paraId="185293C5" w14:textId="77777777" w:rsidR="0037069B" w:rsidRDefault="004C4F38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Facebook for Parish Council Update</w:t>
      </w:r>
      <w:r w:rsidR="00421021">
        <w:rPr>
          <w:sz w:val="20"/>
          <w:szCs w:val="20"/>
        </w:rPr>
        <w:t xml:space="preserve"> – After carrying out local research re adjoining Parish Councils it was</w:t>
      </w:r>
    </w:p>
    <w:p w14:paraId="5F707F94" w14:textId="78043B46" w:rsidR="00DB5EB3" w:rsidRPr="0037069B" w:rsidRDefault="0037069B" w:rsidP="0037069B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421021" w:rsidRPr="0037069B">
        <w:rPr>
          <w:sz w:val="20"/>
          <w:szCs w:val="20"/>
        </w:rPr>
        <w:t xml:space="preserve"> agreed </w:t>
      </w:r>
      <w:r>
        <w:rPr>
          <w:sz w:val="20"/>
          <w:szCs w:val="20"/>
        </w:rPr>
        <w:t>Tanfield Parish Council would not pursue setting up a Facebook page for the Parish Council.</w:t>
      </w:r>
      <w:r w:rsidR="00421021" w:rsidRPr="0037069B">
        <w:rPr>
          <w:sz w:val="20"/>
          <w:szCs w:val="20"/>
        </w:rPr>
        <w:t xml:space="preserve"> </w:t>
      </w:r>
    </w:p>
    <w:p w14:paraId="6B3D4D69" w14:textId="1F21328D" w:rsidR="00DE6F99" w:rsidRDefault="00DE6F99" w:rsidP="003E5F2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Public Footpath – West Tanfield to </w:t>
      </w:r>
      <w:proofErr w:type="spellStart"/>
      <w:r>
        <w:rPr>
          <w:sz w:val="20"/>
          <w:szCs w:val="20"/>
        </w:rPr>
        <w:t>Nosterfield</w:t>
      </w:r>
      <w:proofErr w:type="spellEnd"/>
      <w:r>
        <w:rPr>
          <w:sz w:val="20"/>
          <w:szCs w:val="20"/>
        </w:rPr>
        <w:t xml:space="preserve"> Nature Reserve </w:t>
      </w:r>
      <w:r w:rsidR="0037069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7069B">
        <w:rPr>
          <w:sz w:val="20"/>
          <w:szCs w:val="20"/>
        </w:rPr>
        <w:t xml:space="preserve">A discussion took place with regards to the </w:t>
      </w:r>
    </w:p>
    <w:p w14:paraId="1A9A484C" w14:textId="77777777" w:rsidR="0037069B" w:rsidRDefault="0037069B" w:rsidP="0037069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possibility of creating the footpath, after deliberation the Parish Council decided the project would be too costly</w:t>
      </w:r>
    </w:p>
    <w:p w14:paraId="579D0657" w14:textId="6BA5C435" w:rsidR="0037069B" w:rsidRPr="0037069B" w:rsidRDefault="0037069B" w:rsidP="0037069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decision was taken not to pursue this any further. </w:t>
      </w:r>
    </w:p>
    <w:p w14:paraId="622672DC" w14:textId="77777777" w:rsidR="003E5F22" w:rsidRPr="003E5F22" w:rsidRDefault="003E5F22" w:rsidP="003E5F2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77353BB2" w14:textId="792594B9" w:rsidR="00DB5EB3" w:rsidRDefault="00DB5EB3" w:rsidP="00DB5EB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  <w:szCs w:val="20"/>
        </w:rPr>
      </w:pPr>
      <w:r w:rsidRPr="00DB5EB3">
        <w:rPr>
          <w:b/>
          <w:bCs/>
          <w:sz w:val="20"/>
          <w:szCs w:val="20"/>
        </w:rPr>
        <w:t xml:space="preserve">DEFIBRILLATOR WEST TANFIELD – </w:t>
      </w:r>
      <w:r w:rsidR="0037069B">
        <w:rPr>
          <w:b/>
          <w:bCs/>
          <w:sz w:val="20"/>
          <w:szCs w:val="20"/>
        </w:rPr>
        <w:t>T</w:t>
      </w:r>
      <w:r w:rsidRPr="00DB5EB3">
        <w:rPr>
          <w:sz w:val="20"/>
          <w:szCs w:val="20"/>
        </w:rPr>
        <w:t xml:space="preserve">he </w:t>
      </w:r>
      <w:r w:rsidR="004C4F38" w:rsidRPr="00DB5EB3">
        <w:rPr>
          <w:sz w:val="20"/>
          <w:szCs w:val="20"/>
        </w:rPr>
        <w:t>recall</w:t>
      </w:r>
      <w:r w:rsidR="0037069B">
        <w:rPr>
          <w:sz w:val="20"/>
          <w:szCs w:val="20"/>
        </w:rPr>
        <w:t xml:space="preserve"> of the defibrillator has been a </w:t>
      </w:r>
      <w:r w:rsidR="001F0153">
        <w:rPr>
          <w:sz w:val="20"/>
          <w:szCs w:val="20"/>
        </w:rPr>
        <w:t>time-consuming process</w:t>
      </w:r>
      <w:r w:rsidR="0037069B">
        <w:rPr>
          <w:sz w:val="20"/>
          <w:szCs w:val="20"/>
        </w:rPr>
        <w:t>.  However</w:t>
      </w:r>
    </w:p>
    <w:p w14:paraId="01C28104" w14:textId="77777777" w:rsidR="001F0153" w:rsidRDefault="001F0153" w:rsidP="001F0153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soft wear has been updated and the battery replaced, therefore the defiribulator is now back up and running at the </w:t>
      </w:r>
    </w:p>
    <w:p w14:paraId="55E5CCC8" w14:textId="40D335C4" w:rsidR="0037069B" w:rsidRPr="0037069B" w:rsidRDefault="001F0153" w:rsidP="001F0153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Village Hall, in West Tanfield.</w:t>
      </w:r>
      <w:r w:rsidR="0037069B">
        <w:rPr>
          <w:sz w:val="20"/>
          <w:szCs w:val="20"/>
        </w:rPr>
        <w:t xml:space="preserve">       </w:t>
      </w:r>
    </w:p>
    <w:p w14:paraId="16834B7B" w14:textId="77777777" w:rsidR="00DB5EB3" w:rsidRPr="00DB5EB3" w:rsidRDefault="00DB5EB3" w:rsidP="00DB5EB3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D6A4EA6" w14:textId="77777777" w:rsidR="001F0153" w:rsidRDefault="004C4F38" w:rsidP="007624C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RUBBISH/</w:t>
      </w:r>
      <w:r w:rsidR="00DB5EB3">
        <w:rPr>
          <w:b/>
          <w:bCs/>
          <w:sz w:val="20"/>
          <w:szCs w:val="20"/>
        </w:rPr>
        <w:t xml:space="preserve">DOG </w:t>
      </w:r>
      <w:r>
        <w:rPr>
          <w:b/>
          <w:bCs/>
          <w:sz w:val="20"/>
          <w:szCs w:val="20"/>
        </w:rPr>
        <w:t>WASTE</w:t>
      </w:r>
      <w:r w:rsidR="00DB5EB3">
        <w:rPr>
          <w:b/>
          <w:bCs/>
          <w:sz w:val="20"/>
          <w:szCs w:val="20"/>
        </w:rPr>
        <w:t xml:space="preserve"> BINS IN THE PARISH – </w:t>
      </w:r>
      <w:r w:rsidR="001F0153" w:rsidRPr="001F0153">
        <w:rPr>
          <w:sz w:val="20"/>
          <w:szCs w:val="20"/>
        </w:rPr>
        <w:t xml:space="preserve">The Parish Council </w:t>
      </w:r>
      <w:r w:rsidR="001F0153">
        <w:rPr>
          <w:sz w:val="20"/>
          <w:szCs w:val="20"/>
        </w:rPr>
        <w:t>had received a r</w:t>
      </w:r>
      <w:r w:rsidR="00DB5EB3" w:rsidRPr="001F0153">
        <w:rPr>
          <w:sz w:val="20"/>
          <w:szCs w:val="20"/>
        </w:rPr>
        <w:t>equest</w:t>
      </w:r>
      <w:r w:rsidR="00DB5EB3" w:rsidRPr="00DB5EB3">
        <w:rPr>
          <w:sz w:val="20"/>
          <w:szCs w:val="20"/>
        </w:rPr>
        <w:t xml:space="preserve"> for </w:t>
      </w:r>
      <w:r w:rsidR="001F0153">
        <w:rPr>
          <w:sz w:val="20"/>
          <w:szCs w:val="20"/>
        </w:rPr>
        <w:t xml:space="preserve">more waste </w:t>
      </w:r>
      <w:r w:rsidR="00DB5EB3" w:rsidRPr="00DB5EB3">
        <w:rPr>
          <w:sz w:val="20"/>
          <w:szCs w:val="20"/>
        </w:rPr>
        <w:t>bin</w:t>
      </w:r>
      <w:r>
        <w:rPr>
          <w:sz w:val="20"/>
          <w:szCs w:val="20"/>
        </w:rPr>
        <w:t>s</w:t>
      </w:r>
      <w:r w:rsidR="00DB5EB3" w:rsidRPr="00DB5EB3">
        <w:rPr>
          <w:sz w:val="20"/>
          <w:szCs w:val="20"/>
        </w:rPr>
        <w:t xml:space="preserve"> in </w:t>
      </w:r>
    </w:p>
    <w:p w14:paraId="60A8FBE0" w14:textId="39661B97" w:rsidR="00DB5EB3" w:rsidRPr="001F0153" w:rsidRDefault="001F0153" w:rsidP="001F0153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B5EB3" w:rsidRPr="001F0153">
        <w:rPr>
          <w:sz w:val="20"/>
          <w:szCs w:val="20"/>
        </w:rPr>
        <w:t>West Tanfield.</w:t>
      </w:r>
      <w:r>
        <w:rPr>
          <w:sz w:val="20"/>
          <w:szCs w:val="20"/>
        </w:rPr>
        <w:t xml:space="preserve">  After discussion it was agreed not to pursue this matter as it was felt litter was not an issue in the village.</w:t>
      </w:r>
    </w:p>
    <w:p w14:paraId="689FA749" w14:textId="77777777" w:rsidR="00B45CD2" w:rsidRPr="00B45CD2" w:rsidRDefault="00B45CD2" w:rsidP="00B45CD2">
      <w:pPr>
        <w:tabs>
          <w:tab w:val="left" w:pos="567"/>
          <w:tab w:val="left" w:pos="1418"/>
        </w:tabs>
        <w:jc w:val="both"/>
        <w:rPr>
          <w:sz w:val="20"/>
        </w:rPr>
      </w:pPr>
    </w:p>
    <w:p w14:paraId="5EDF8EB6" w14:textId="77777777" w:rsidR="00421021" w:rsidRDefault="00764CF9" w:rsidP="00764CF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</w:rPr>
      </w:pPr>
      <w:r>
        <w:rPr>
          <w:b/>
          <w:bCs/>
          <w:sz w:val="20"/>
        </w:rPr>
        <w:t>DONATION TO CITIZENS ADVICE</w:t>
      </w:r>
      <w:r w:rsidRPr="00E26CF8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– </w:t>
      </w:r>
      <w:bookmarkStart w:id="0" w:name="_Hlk85303142"/>
      <w:r w:rsidR="00421021" w:rsidRPr="00421021">
        <w:rPr>
          <w:sz w:val="20"/>
        </w:rPr>
        <w:t>The Parish Council</w:t>
      </w:r>
      <w:r w:rsidR="00421021">
        <w:rPr>
          <w:b/>
          <w:bCs/>
          <w:sz w:val="20"/>
        </w:rPr>
        <w:t xml:space="preserve"> </w:t>
      </w:r>
      <w:r w:rsidR="00421021">
        <w:rPr>
          <w:sz w:val="20"/>
        </w:rPr>
        <w:t>agreed t</w:t>
      </w:r>
      <w:r w:rsidRPr="000F1370">
        <w:rPr>
          <w:sz w:val="20"/>
        </w:rPr>
        <w:t>o mak</w:t>
      </w:r>
      <w:r w:rsidR="00421021">
        <w:rPr>
          <w:sz w:val="20"/>
        </w:rPr>
        <w:t>e</w:t>
      </w:r>
      <w:r w:rsidRPr="000F1370">
        <w:rPr>
          <w:sz w:val="20"/>
        </w:rPr>
        <w:t xml:space="preserve"> a financial donation </w:t>
      </w:r>
      <w:bookmarkEnd w:id="0"/>
      <w:r w:rsidR="00421021">
        <w:rPr>
          <w:sz w:val="20"/>
        </w:rPr>
        <w:t xml:space="preserve">of £200 </w:t>
      </w:r>
      <w:r w:rsidRPr="000F1370">
        <w:rPr>
          <w:sz w:val="20"/>
        </w:rPr>
        <w:t xml:space="preserve">to </w:t>
      </w:r>
      <w:r w:rsidR="00421021">
        <w:rPr>
          <w:sz w:val="20"/>
        </w:rPr>
        <w:t>C</w:t>
      </w:r>
      <w:r w:rsidRPr="000F1370">
        <w:rPr>
          <w:sz w:val="20"/>
        </w:rPr>
        <w:t xml:space="preserve">itizens </w:t>
      </w:r>
    </w:p>
    <w:p w14:paraId="6AE80828" w14:textId="570C215B" w:rsidR="00764CF9" w:rsidRPr="00421021" w:rsidRDefault="00421021" w:rsidP="00421021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764CF9" w:rsidRPr="00421021">
        <w:rPr>
          <w:sz w:val="20"/>
        </w:rPr>
        <w:t>Advice.</w:t>
      </w:r>
    </w:p>
    <w:p w14:paraId="3209A330" w14:textId="77777777" w:rsidR="00B45CD2" w:rsidRPr="00B45CD2" w:rsidRDefault="00B45CD2" w:rsidP="00B45CD2">
      <w:pPr>
        <w:pStyle w:val="ListParagraph"/>
        <w:rPr>
          <w:sz w:val="20"/>
        </w:rPr>
      </w:pPr>
    </w:p>
    <w:p w14:paraId="432D8F66" w14:textId="77777777" w:rsidR="00421021" w:rsidRDefault="00B45CD2" w:rsidP="00764CF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sz w:val="20"/>
        </w:rPr>
      </w:pPr>
      <w:r w:rsidRPr="00B45CD2">
        <w:rPr>
          <w:b/>
          <w:bCs/>
          <w:sz w:val="20"/>
        </w:rPr>
        <w:t>DONATION TO GREAT NORTH AIR AMBULANCE SERVICE</w:t>
      </w:r>
      <w:r>
        <w:rPr>
          <w:sz w:val="20"/>
        </w:rPr>
        <w:t xml:space="preserve"> </w:t>
      </w:r>
      <w:r w:rsidR="00421021">
        <w:rPr>
          <w:sz w:val="20"/>
        </w:rPr>
        <w:t>–</w:t>
      </w:r>
      <w:r>
        <w:rPr>
          <w:sz w:val="20"/>
        </w:rPr>
        <w:t xml:space="preserve"> </w:t>
      </w:r>
      <w:r w:rsidR="00421021">
        <w:rPr>
          <w:sz w:val="20"/>
        </w:rPr>
        <w:t xml:space="preserve">The Parish Council agreed </w:t>
      </w:r>
      <w:r w:rsidRPr="000F1370">
        <w:rPr>
          <w:sz w:val="20"/>
        </w:rPr>
        <w:t>to mak</w:t>
      </w:r>
      <w:r w:rsidR="00421021">
        <w:rPr>
          <w:sz w:val="20"/>
        </w:rPr>
        <w:t>e</w:t>
      </w:r>
      <w:r w:rsidRPr="000F1370">
        <w:rPr>
          <w:sz w:val="20"/>
        </w:rPr>
        <w:t xml:space="preserve"> a financial </w:t>
      </w:r>
    </w:p>
    <w:p w14:paraId="40204BD3" w14:textId="6CA79E5C" w:rsidR="00B45CD2" w:rsidRPr="00081459" w:rsidRDefault="00421021" w:rsidP="00081459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B45CD2" w:rsidRPr="00421021">
        <w:rPr>
          <w:sz w:val="20"/>
        </w:rPr>
        <w:t xml:space="preserve">donation </w:t>
      </w:r>
      <w:r>
        <w:rPr>
          <w:sz w:val="20"/>
        </w:rPr>
        <w:t xml:space="preserve">of £100 </w:t>
      </w:r>
      <w:r w:rsidR="00B45CD2" w:rsidRPr="00421021">
        <w:rPr>
          <w:sz w:val="20"/>
        </w:rPr>
        <w:t xml:space="preserve">to </w:t>
      </w:r>
      <w:r>
        <w:rPr>
          <w:sz w:val="20"/>
        </w:rPr>
        <w:t xml:space="preserve">the </w:t>
      </w:r>
      <w:r w:rsidR="00B45CD2" w:rsidRPr="00421021">
        <w:rPr>
          <w:sz w:val="20"/>
        </w:rPr>
        <w:t>Great</w:t>
      </w:r>
      <w:r w:rsidR="00B45CD2" w:rsidRPr="00081459">
        <w:rPr>
          <w:sz w:val="20"/>
        </w:rPr>
        <w:t xml:space="preserve"> North Air Ambulance Service.</w:t>
      </w:r>
    </w:p>
    <w:p w14:paraId="64E7C3B5" w14:textId="77777777" w:rsidR="00402F76" w:rsidRPr="00402F76" w:rsidRDefault="00402F76" w:rsidP="00402F76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</w:p>
    <w:p w14:paraId="61118F56" w14:textId="581C122F" w:rsidR="00C170A9" w:rsidRPr="00C93886" w:rsidRDefault="00C170A9" w:rsidP="00C170A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93886">
        <w:rPr>
          <w:b/>
          <w:sz w:val="20"/>
          <w:szCs w:val="20"/>
        </w:rPr>
        <w:t>FINANCIALS</w:t>
      </w:r>
    </w:p>
    <w:p w14:paraId="79B4B2DA" w14:textId="5A25E47C" w:rsidR="00C170A9" w:rsidRDefault="00C170A9" w:rsidP="00C170A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C93886">
        <w:rPr>
          <w:sz w:val="20"/>
          <w:szCs w:val="20"/>
        </w:rPr>
        <w:t xml:space="preserve">    T</w:t>
      </w:r>
      <w:r w:rsidR="00021F08">
        <w:rPr>
          <w:sz w:val="20"/>
          <w:szCs w:val="20"/>
        </w:rPr>
        <w:t xml:space="preserve">he Parish Council </w:t>
      </w:r>
      <w:r w:rsidRPr="00C93886">
        <w:rPr>
          <w:sz w:val="20"/>
          <w:szCs w:val="20"/>
        </w:rPr>
        <w:t>approve</w:t>
      </w:r>
      <w:r w:rsidR="00021F08">
        <w:rPr>
          <w:sz w:val="20"/>
          <w:szCs w:val="20"/>
        </w:rPr>
        <w:t>d the</w:t>
      </w:r>
      <w:r w:rsidRPr="00C93886">
        <w:rPr>
          <w:sz w:val="20"/>
          <w:szCs w:val="20"/>
        </w:rPr>
        <w:t xml:space="preserve"> bank balance at 30 September, 20</w:t>
      </w:r>
      <w:r>
        <w:rPr>
          <w:sz w:val="20"/>
          <w:szCs w:val="20"/>
        </w:rPr>
        <w:t>2</w:t>
      </w:r>
      <w:r w:rsidR="00747F91">
        <w:rPr>
          <w:sz w:val="20"/>
          <w:szCs w:val="20"/>
        </w:rPr>
        <w:t>2</w:t>
      </w:r>
      <w:r w:rsidRPr="00C93886">
        <w:rPr>
          <w:sz w:val="20"/>
          <w:szCs w:val="20"/>
        </w:rPr>
        <w:t>.</w:t>
      </w:r>
    </w:p>
    <w:p w14:paraId="13CB944C" w14:textId="77777777" w:rsidR="00372118" w:rsidRPr="00021F08" w:rsidRDefault="00021F08" w:rsidP="00021F0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W w:w="8440" w:type="dxa"/>
        <w:tblInd w:w="612" w:type="dxa"/>
        <w:tblLook w:val="04A0" w:firstRow="1" w:lastRow="0" w:firstColumn="1" w:lastColumn="0" w:noHBand="0" w:noVBand="1"/>
      </w:tblPr>
      <w:tblGrid>
        <w:gridCol w:w="3220"/>
        <w:gridCol w:w="3120"/>
        <w:gridCol w:w="1140"/>
        <w:gridCol w:w="960"/>
      </w:tblGrid>
      <w:tr w:rsidR="00372118" w14:paraId="0BF7D611" w14:textId="77777777" w:rsidTr="00372118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04EF05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 Balances as at 30/09/2022: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524A43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2118" w14:paraId="3D3B9DC2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08F7" w14:textId="77777777" w:rsidR="00372118" w:rsidRDefault="00372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CDD0" w14:textId="77777777" w:rsidR="00372118" w:rsidRDefault="003721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57C" w14:textId="77777777" w:rsidR="00372118" w:rsidRDefault="00372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£11,797.96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67B" w14:textId="77777777" w:rsidR="00372118" w:rsidRDefault="0037211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2118" w14:paraId="3A44BDED" w14:textId="77777777" w:rsidTr="00372118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E37C" w14:textId="77777777" w:rsidR="00372118" w:rsidRDefault="00372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4E0" w14:textId="77777777" w:rsidR="00372118" w:rsidRDefault="00372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£12,541.44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47F" w14:textId="77777777" w:rsidR="00372118" w:rsidRDefault="0037211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2118" w14:paraId="4130885A" w14:textId="77777777" w:rsidTr="00372118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301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943" w14:textId="10E414BC" w:rsidR="00372118" w:rsidRDefault="0042102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£24339.40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2865" w14:textId="77777777" w:rsidR="00372118" w:rsidRDefault="00372118">
            <w:pPr>
              <w:rPr>
                <w:sz w:val="20"/>
                <w:szCs w:val="20"/>
              </w:rPr>
            </w:pPr>
          </w:p>
        </w:tc>
      </w:tr>
      <w:tr w:rsidR="00372118" w14:paraId="47F60C99" w14:textId="77777777" w:rsidTr="00372118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EBC07B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41C14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2118" w14:paraId="432AA5A5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18C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B23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168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7A4" w14:textId="77777777" w:rsidR="00372118" w:rsidRDefault="00372118">
            <w:pPr>
              <w:rPr>
                <w:sz w:val="20"/>
                <w:szCs w:val="20"/>
              </w:rPr>
            </w:pPr>
          </w:p>
        </w:tc>
      </w:tr>
      <w:tr w:rsidR="00372118" w14:paraId="0C7AC887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8754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9EE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Wages Aug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8630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A66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3FBCE9DE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50E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E4E7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Expenses Aug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B17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DB8A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4691EE19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ADFC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034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 AUG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4B2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C749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29805835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FFDC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PKF Little john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7F67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Auditors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C27" w14:textId="6684426A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</w:t>
            </w:r>
            <w:r w:rsidR="002C07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D73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27DD6715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A45F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JCS 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B66B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Grass Cutting - Sept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B8B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7EF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5859458D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2BF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Village Hall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3C95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Petanque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Pitch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26E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£3,610.40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AEE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2740631E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AEF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Bowling Club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56D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 Shelves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A127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24BF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5108D42C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46C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YLCA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ADC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 Sept 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3BDA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38B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48F18D19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C4E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1C0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Wages Sept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4E6F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96F8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47BAD5AC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7B0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 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273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Expenses Sept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74D4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B4B1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0F3F2271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C7C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B8E" w14:textId="77777777" w:rsidR="00372118" w:rsidRDefault="00372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 SEPT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C1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86F" w14:textId="77777777" w:rsidR="00372118" w:rsidRDefault="003721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18" w14:paraId="16BB450B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913E8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1D705D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6C8BC1" w14:textId="4C52014C" w:rsidR="00372118" w:rsidRDefault="003721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£5,3</w:t>
            </w:r>
            <w:r w:rsidR="00025BC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A617F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2118" w14:paraId="0CD0D64B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46CDF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E1717E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CBB761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46DE73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2118" w14:paraId="5C9E7036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C01B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2DF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7C3" w14:textId="77777777" w:rsidR="00372118" w:rsidRDefault="0037211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C54" w14:textId="77777777" w:rsidR="00372118" w:rsidRDefault="00372118">
            <w:pPr>
              <w:rPr>
                <w:sz w:val="20"/>
                <w:szCs w:val="20"/>
              </w:rPr>
            </w:pPr>
          </w:p>
        </w:tc>
      </w:tr>
      <w:tr w:rsidR="00372118" w14:paraId="3A7F8B75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9E76" w14:textId="77777777" w:rsidR="00372118" w:rsidRDefault="003721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Hambleton District Council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C59" w14:textId="77777777" w:rsidR="00372118" w:rsidRDefault="003721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71D" w14:textId="77777777" w:rsidR="00372118" w:rsidRDefault="003721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£4,094.00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2C7" w14:textId="77777777" w:rsidR="00372118" w:rsidRDefault="003721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118" w14:paraId="2270AFCA" w14:textId="77777777" w:rsidTr="0037211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5E610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7D67E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C8215" w14:textId="77777777" w:rsidR="00372118" w:rsidRDefault="003721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£4,094.00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71F19" w14:textId="77777777" w:rsidR="00372118" w:rsidRDefault="003721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ABB614E" w14:textId="33E28315" w:rsidR="00021F08" w:rsidRPr="00021F08" w:rsidRDefault="00021F08" w:rsidP="00021F0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43E4285" w14:textId="0B721018" w:rsidR="00C170A9" w:rsidRDefault="00C170A9" w:rsidP="00C170A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C93886">
        <w:rPr>
          <w:sz w:val="20"/>
          <w:szCs w:val="20"/>
        </w:rPr>
        <w:t xml:space="preserve">   </w:t>
      </w:r>
      <w:r w:rsidR="000B5DF9">
        <w:rPr>
          <w:sz w:val="20"/>
          <w:szCs w:val="20"/>
        </w:rPr>
        <w:t>No p</w:t>
      </w:r>
      <w:r w:rsidRPr="00C93886">
        <w:rPr>
          <w:sz w:val="20"/>
          <w:szCs w:val="20"/>
        </w:rPr>
        <w:t>ayments made</w:t>
      </w:r>
      <w:r w:rsidR="000B5DF9">
        <w:rPr>
          <w:sz w:val="20"/>
          <w:szCs w:val="20"/>
        </w:rPr>
        <w:t xml:space="preserve"> or</w:t>
      </w:r>
      <w:r w:rsidRPr="00C93886">
        <w:rPr>
          <w:sz w:val="20"/>
          <w:szCs w:val="20"/>
        </w:rPr>
        <w:t xml:space="preserve"> monies received prior to or at this meeting.</w:t>
      </w:r>
    </w:p>
    <w:p w14:paraId="500F6924" w14:textId="4E2270D8" w:rsidR="008E69DE" w:rsidRPr="00747F91" w:rsidRDefault="003E5F22" w:rsidP="00DB5EB3">
      <w:pPr>
        <w:pStyle w:val="ListParagraph"/>
        <w:tabs>
          <w:tab w:val="left" w:pos="567"/>
          <w:tab w:val="left" w:pos="1418"/>
        </w:tabs>
        <w:ind w:left="1137"/>
        <w:jc w:val="both"/>
        <w:rPr>
          <w:color w:val="FF0000"/>
          <w:sz w:val="20"/>
        </w:rPr>
      </w:pPr>
      <w:r w:rsidRPr="00DB5EB3">
        <w:rPr>
          <w:color w:val="FF0000"/>
          <w:sz w:val="20"/>
          <w:szCs w:val="20"/>
        </w:rPr>
        <w:t xml:space="preserve">  </w:t>
      </w:r>
    </w:p>
    <w:p w14:paraId="25A1479E" w14:textId="5A933D7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6D665D1E" w:rsidR="00DF03E7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0967A758" w14:textId="60DFF71A" w:rsidR="00DB5EB3" w:rsidRDefault="00DB5EB3" w:rsidP="00DB5EB3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Application 22/01231/LBC Listed building consent for the installation of a new sliding sash timber window to the </w:t>
      </w:r>
    </w:p>
    <w:p w14:paraId="0B0F391E" w14:textId="31E0190C" w:rsidR="00DB5EB3" w:rsidRDefault="00DB5EB3" w:rsidP="00DB5EB3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rear of the dwelling, Chantry House Cottage, Church Street, West Tanfield.</w:t>
      </w:r>
    </w:p>
    <w:p w14:paraId="7D2DC144" w14:textId="7D4E2195" w:rsidR="000B5DF9" w:rsidRPr="00DB5EB3" w:rsidRDefault="000B5DF9" w:rsidP="00DB5EB3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It was agreed Tanfield Parish Council has no objections.</w:t>
      </w:r>
    </w:p>
    <w:p w14:paraId="73A2F586" w14:textId="7E0560ED" w:rsidR="00945464" w:rsidRPr="000474A0" w:rsidRDefault="000474A0" w:rsidP="000474A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20"/>
          <w:szCs w:val="20"/>
        </w:rPr>
      </w:pPr>
      <w:r w:rsidRPr="000474A0">
        <w:rPr>
          <w:sz w:val="20"/>
          <w:szCs w:val="20"/>
        </w:rPr>
        <w:t>U</w:t>
      </w:r>
      <w:r w:rsidR="00A50E23" w:rsidRPr="000474A0">
        <w:rPr>
          <w:sz w:val="20"/>
          <w:szCs w:val="20"/>
        </w:rPr>
        <w:t>pdates and decisions on applications, appeals and enforcement investigations received since the last</w:t>
      </w:r>
      <w:r w:rsidR="00081459" w:rsidRPr="000474A0">
        <w:rPr>
          <w:sz w:val="20"/>
          <w:szCs w:val="20"/>
        </w:rPr>
        <w:t xml:space="preserve"> </w:t>
      </w:r>
      <w:r w:rsidR="00A50E23" w:rsidRPr="000474A0">
        <w:rPr>
          <w:sz w:val="20"/>
          <w:szCs w:val="20"/>
        </w:rPr>
        <w:t>meeting.</w:t>
      </w:r>
    </w:p>
    <w:p w14:paraId="5DBC0978" w14:textId="77777777" w:rsidR="008B1B89" w:rsidRDefault="000474A0" w:rsidP="000474A0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 xml:space="preserve">Planning Application – 22/01808/CLE – Application for a Lawful development for an existing use or operation – </w:t>
      </w:r>
    </w:p>
    <w:p w14:paraId="045289A4" w14:textId="4D052539" w:rsidR="000474A0" w:rsidRDefault="000474A0" w:rsidP="000474A0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Paving</w:t>
      </w:r>
      <w:r w:rsidR="008B1B89">
        <w:rPr>
          <w:sz w:val="20"/>
          <w:szCs w:val="20"/>
        </w:rPr>
        <w:t xml:space="preserve"> t</w:t>
      </w:r>
      <w:r w:rsidR="005652BB">
        <w:rPr>
          <w:sz w:val="20"/>
          <w:szCs w:val="20"/>
        </w:rPr>
        <w:t xml:space="preserve">o garden area and replacement and re-siting of an oil tank – Village Farm </w:t>
      </w:r>
      <w:proofErr w:type="spellStart"/>
      <w:r w:rsidR="005652BB">
        <w:rPr>
          <w:sz w:val="20"/>
          <w:szCs w:val="20"/>
        </w:rPr>
        <w:t>Nosterfield</w:t>
      </w:r>
      <w:proofErr w:type="spellEnd"/>
      <w:r w:rsidR="005652BB">
        <w:rPr>
          <w:sz w:val="20"/>
          <w:szCs w:val="20"/>
        </w:rPr>
        <w:t>, Granted.</w:t>
      </w:r>
    </w:p>
    <w:p w14:paraId="025BD37F" w14:textId="77777777" w:rsidR="008B1B89" w:rsidRDefault="005652BB" w:rsidP="000474A0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 xml:space="preserve">Planning Application – 22/01343/FUL – Processing of timber harvested from the estate, including the use of </w:t>
      </w:r>
    </w:p>
    <w:p w14:paraId="2AD37A1B" w14:textId="7324723B" w:rsidR="005652BB" w:rsidRDefault="008B1B89" w:rsidP="000474A0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E</w:t>
      </w:r>
      <w:r w:rsidR="005652BB">
        <w:rPr>
          <w:sz w:val="20"/>
          <w:szCs w:val="20"/>
        </w:rPr>
        <w:t>xisting</w:t>
      </w:r>
      <w:r>
        <w:rPr>
          <w:sz w:val="20"/>
          <w:szCs w:val="20"/>
        </w:rPr>
        <w:t xml:space="preserve"> </w:t>
      </w:r>
      <w:r w:rsidR="005652BB">
        <w:rPr>
          <w:sz w:val="20"/>
          <w:szCs w:val="20"/>
        </w:rPr>
        <w:t xml:space="preserve">agricultural buildings, the siting of polytunnels and the formation of a yard area -High Haw Leas Farm, </w:t>
      </w:r>
    </w:p>
    <w:p w14:paraId="206ED85A" w14:textId="5BBE33BB" w:rsidR="005652BB" w:rsidRPr="000474A0" w:rsidRDefault="005652BB" w:rsidP="000474A0">
      <w:pPr>
        <w:tabs>
          <w:tab w:val="left" w:pos="567"/>
          <w:tab w:val="left" w:pos="1418"/>
        </w:tabs>
        <w:ind w:left="1137"/>
        <w:rPr>
          <w:sz w:val="20"/>
          <w:szCs w:val="20"/>
        </w:rPr>
      </w:pPr>
      <w:r>
        <w:rPr>
          <w:sz w:val="20"/>
          <w:szCs w:val="20"/>
        </w:rPr>
        <w:t>West Tanfield. Granted.</w:t>
      </w:r>
    </w:p>
    <w:p w14:paraId="44ECE630" w14:textId="4F47A9FC" w:rsidR="00945464" w:rsidRDefault="00945464" w:rsidP="009871A7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</w:p>
    <w:p w14:paraId="0ED9CF8D" w14:textId="77777777" w:rsidR="008B1B89" w:rsidRPr="008B1B89" w:rsidRDefault="00753CD0" w:rsidP="0094546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51D4D">
        <w:rPr>
          <w:b/>
          <w:sz w:val="20"/>
          <w:szCs w:val="20"/>
        </w:rPr>
        <w:t xml:space="preserve"> </w:t>
      </w:r>
      <w:r w:rsidR="00945464">
        <w:rPr>
          <w:b/>
          <w:sz w:val="20"/>
          <w:szCs w:val="20"/>
        </w:rPr>
        <w:t xml:space="preserve">  </w:t>
      </w:r>
      <w:r w:rsidRPr="00751D4D">
        <w:rPr>
          <w:b/>
          <w:sz w:val="20"/>
          <w:szCs w:val="20"/>
        </w:rPr>
        <w:t xml:space="preserve"> </w:t>
      </w:r>
      <w:r w:rsidR="00945464" w:rsidRPr="00945464">
        <w:rPr>
          <w:b/>
          <w:sz w:val="20"/>
          <w:szCs w:val="20"/>
        </w:rPr>
        <w:t>CORRESPONDENCE</w:t>
      </w:r>
      <w:r w:rsidR="00945464" w:rsidRPr="00CD5DF7">
        <w:rPr>
          <w:b/>
          <w:sz w:val="16"/>
          <w:szCs w:val="16"/>
        </w:rPr>
        <w:t xml:space="preserve"> – </w:t>
      </w:r>
      <w:r w:rsidR="001F0153" w:rsidRPr="001F0153">
        <w:rPr>
          <w:bCs/>
          <w:sz w:val="16"/>
          <w:szCs w:val="16"/>
        </w:rPr>
        <w:t>The c</w:t>
      </w:r>
      <w:r w:rsidR="00945464" w:rsidRPr="001F0153">
        <w:rPr>
          <w:bCs/>
          <w:sz w:val="20"/>
          <w:szCs w:val="20"/>
        </w:rPr>
        <w:t>lerk</w:t>
      </w:r>
      <w:r w:rsidR="00945464" w:rsidRPr="00945464">
        <w:rPr>
          <w:sz w:val="20"/>
          <w:szCs w:val="20"/>
        </w:rPr>
        <w:t xml:space="preserve"> report</w:t>
      </w:r>
      <w:r w:rsidR="001F0153">
        <w:rPr>
          <w:sz w:val="20"/>
          <w:szCs w:val="20"/>
        </w:rPr>
        <w:t>ed</w:t>
      </w:r>
      <w:r w:rsidR="00945464" w:rsidRPr="00945464">
        <w:rPr>
          <w:sz w:val="20"/>
          <w:szCs w:val="20"/>
        </w:rPr>
        <w:t xml:space="preserve"> on items received</w:t>
      </w:r>
      <w:r w:rsidR="001F0153">
        <w:rPr>
          <w:sz w:val="20"/>
          <w:szCs w:val="20"/>
        </w:rPr>
        <w:t xml:space="preserve"> in October</w:t>
      </w:r>
      <w:r w:rsidR="00945464" w:rsidRPr="00945464">
        <w:rPr>
          <w:sz w:val="20"/>
          <w:szCs w:val="20"/>
        </w:rPr>
        <w:t xml:space="preserve">, as previously circulated to the Chair and </w:t>
      </w:r>
    </w:p>
    <w:p w14:paraId="37C72DE1" w14:textId="77777777" w:rsidR="008B1B89" w:rsidRDefault="008B1B89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45464" w:rsidRPr="008B1B89">
        <w:rPr>
          <w:sz w:val="20"/>
          <w:szCs w:val="20"/>
        </w:rPr>
        <w:t>Councillors.</w:t>
      </w:r>
      <w:r w:rsidR="00945464" w:rsidRPr="00945464">
        <w:rPr>
          <w:sz w:val="20"/>
          <w:szCs w:val="20"/>
        </w:rPr>
        <w:t xml:space="preserve"> Correspondence </w:t>
      </w:r>
      <w:r w:rsidR="001F0153">
        <w:rPr>
          <w:sz w:val="20"/>
          <w:szCs w:val="20"/>
        </w:rPr>
        <w:t xml:space="preserve">to note </w:t>
      </w:r>
      <w:r w:rsidR="000474A0">
        <w:rPr>
          <w:sz w:val="20"/>
          <w:szCs w:val="20"/>
        </w:rPr>
        <w:t xml:space="preserve">YLCA Hambleton Branch meeting on 19 October, 2022.Police, Fire and Crime </w:t>
      </w:r>
    </w:p>
    <w:p w14:paraId="5F554855" w14:textId="77777777" w:rsidR="008B1B89" w:rsidRDefault="008B1B89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474A0">
        <w:rPr>
          <w:sz w:val="20"/>
          <w:szCs w:val="20"/>
        </w:rPr>
        <w:t>Commissioner has</w:t>
      </w:r>
      <w:r>
        <w:rPr>
          <w:sz w:val="20"/>
          <w:szCs w:val="20"/>
        </w:rPr>
        <w:t xml:space="preserve"> </w:t>
      </w:r>
      <w:r w:rsidR="000474A0">
        <w:rPr>
          <w:sz w:val="20"/>
          <w:szCs w:val="20"/>
        </w:rPr>
        <w:t xml:space="preserve">cancelled the open forum scheduled for 2 November, 2022 and the Environment Agency has a </w:t>
      </w:r>
    </w:p>
    <w:p w14:paraId="5B4ED647" w14:textId="69368225" w:rsidR="000474A0" w:rsidRPr="00945464" w:rsidRDefault="008B1B89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474A0">
        <w:rPr>
          <w:sz w:val="20"/>
          <w:szCs w:val="20"/>
        </w:rPr>
        <w:t>week of webinars/workshops on</w:t>
      </w:r>
      <w:r>
        <w:rPr>
          <w:sz w:val="20"/>
          <w:szCs w:val="20"/>
        </w:rPr>
        <w:t xml:space="preserve"> </w:t>
      </w:r>
      <w:r w:rsidR="000474A0">
        <w:rPr>
          <w:sz w:val="20"/>
          <w:szCs w:val="20"/>
        </w:rPr>
        <w:t>prepare/act and survive planned.</w:t>
      </w:r>
    </w:p>
    <w:p w14:paraId="1D8B47E0" w14:textId="2EEF5A93" w:rsidR="00945464" w:rsidRPr="00945464" w:rsidRDefault="00753CD0" w:rsidP="009454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945464">
        <w:rPr>
          <w:b/>
          <w:sz w:val="20"/>
          <w:szCs w:val="20"/>
        </w:rPr>
        <w:t xml:space="preserve">  </w:t>
      </w:r>
    </w:p>
    <w:p w14:paraId="05B2406E" w14:textId="77D39671" w:rsidR="00021F08" w:rsidRPr="00021F08" w:rsidRDefault="00945464" w:rsidP="0085635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021F08">
        <w:rPr>
          <w:b/>
          <w:sz w:val="20"/>
          <w:szCs w:val="20"/>
        </w:rPr>
        <w:t xml:space="preserve">    </w:t>
      </w:r>
      <w:r w:rsidR="0051440C" w:rsidRPr="00021F08">
        <w:rPr>
          <w:b/>
          <w:sz w:val="20"/>
          <w:szCs w:val="20"/>
        </w:rPr>
        <w:t xml:space="preserve">NEXT MEETING </w:t>
      </w:r>
      <w:r w:rsidR="00081459" w:rsidRPr="00021F08">
        <w:rPr>
          <w:b/>
          <w:sz w:val="20"/>
          <w:szCs w:val="20"/>
        </w:rPr>
        <w:t>–</w:t>
      </w:r>
      <w:r w:rsidRPr="00021F08">
        <w:rPr>
          <w:sz w:val="16"/>
          <w:szCs w:val="16"/>
        </w:rPr>
        <w:t xml:space="preserve"> </w:t>
      </w:r>
      <w:r w:rsidR="00081459" w:rsidRPr="00021F08">
        <w:rPr>
          <w:sz w:val="20"/>
        </w:rPr>
        <w:t>To be held on Wednesday 2</w:t>
      </w:r>
      <w:r w:rsidR="00747F91" w:rsidRPr="00021F08">
        <w:rPr>
          <w:sz w:val="20"/>
        </w:rPr>
        <w:t>3</w:t>
      </w:r>
      <w:r w:rsidR="00081459" w:rsidRPr="00021F08">
        <w:rPr>
          <w:sz w:val="20"/>
        </w:rPr>
        <w:t xml:space="preserve"> November, 202</w:t>
      </w:r>
      <w:r w:rsidR="00747F91" w:rsidRPr="00021F08">
        <w:rPr>
          <w:sz w:val="20"/>
        </w:rPr>
        <w:t>2</w:t>
      </w:r>
      <w:r w:rsidR="00081459" w:rsidRPr="00021F08">
        <w:rPr>
          <w:sz w:val="20"/>
        </w:rPr>
        <w:t xml:space="preserve"> Ordinary Parish Council Meeting, at West Tanfield </w:t>
      </w:r>
    </w:p>
    <w:p w14:paraId="5E8D6D54" w14:textId="61ED2D60" w:rsidR="008F03F5" w:rsidRPr="00021F08" w:rsidRDefault="00021F08" w:rsidP="00021F08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</w:rPr>
        <w:t xml:space="preserve">           </w:t>
      </w:r>
      <w:r w:rsidR="00081459" w:rsidRPr="00021F08">
        <w:rPr>
          <w:sz w:val="20"/>
        </w:rPr>
        <w:t>Village Hall, commencing at 7 pm.</w:t>
      </w:r>
    </w:p>
    <w:p w14:paraId="4DD3D25F" w14:textId="77777777" w:rsidR="00081459" w:rsidRPr="00081459" w:rsidRDefault="00081459" w:rsidP="0008145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707AAD2F" w14:textId="280ABA97" w:rsidR="008F03F5" w:rsidRPr="00492286" w:rsidRDefault="008F03F5" w:rsidP="00613CD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6"/>
          <w:szCs w:val="16"/>
        </w:rPr>
      </w:pPr>
      <w:r w:rsidRPr="00492286">
        <w:rPr>
          <w:b/>
          <w:bCs/>
          <w:sz w:val="20"/>
          <w:szCs w:val="20"/>
        </w:rPr>
        <w:t xml:space="preserve">    DATES FOR 202</w:t>
      </w:r>
      <w:r w:rsidR="00747F91" w:rsidRPr="00492286">
        <w:rPr>
          <w:b/>
          <w:bCs/>
          <w:sz w:val="20"/>
          <w:szCs w:val="20"/>
        </w:rPr>
        <w:t>3</w:t>
      </w:r>
      <w:r w:rsidRPr="00492286">
        <w:rPr>
          <w:b/>
          <w:bCs/>
          <w:sz w:val="20"/>
          <w:szCs w:val="20"/>
        </w:rPr>
        <w:t xml:space="preserve"> PARISH COUNCIL MEETINGS – </w:t>
      </w:r>
      <w:r w:rsidRPr="00492286">
        <w:rPr>
          <w:sz w:val="16"/>
          <w:szCs w:val="16"/>
        </w:rPr>
        <w:t>T</w:t>
      </w:r>
      <w:r w:rsidR="00421021">
        <w:rPr>
          <w:sz w:val="16"/>
          <w:szCs w:val="16"/>
        </w:rPr>
        <w:t xml:space="preserve">he dates for the </w:t>
      </w:r>
      <w:r w:rsidRPr="00492286">
        <w:rPr>
          <w:sz w:val="16"/>
          <w:szCs w:val="16"/>
        </w:rPr>
        <w:t>Parish Council meetings to be held in 202</w:t>
      </w:r>
      <w:r w:rsidR="00DB5EB3" w:rsidRPr="00492286">
        <w:rPr>
          <w:sz w:val="16"/>
          <w:szCs w:val="16"/>
        </w:rPr>
        <w:t>3</w:t>
      </w:r>
      <w:r w:rsidR="00421021">
        <w:rPr>
          <w:sz w:val="16"/>
          <w:szCs w:val="16"/>
        </w:rPr>
        <w:t>, were agreed</w:t>
      </w:r>
      <w:r w:rsidRPr="00492286">
        <w:rPr>
          <w:sz w:val="16"/>
          <w:szCs w:val="16"/>
        </w:rPr>
        <w:t>.</w:t>
      </w:r>
    </w:p>
    <w:p w14:paraId="2F7A8BE9" w14:textId="68619EB0" w:rsidR="00CF1DD9" w:rsidRPr="00753CD0" w:rsidRDefault="00CF1DD9" w:rsidP="00CF1DD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DF5D17E" w14:textId="1D0185FD" w:rsidR="00BD7C42" w:rsidRDefault="002B54F2" w:rsidP="00BD7C42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8145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</w:t>
      </w:r>
      <w:r w:rsidR="00753CD0" w:rsidRPr="00753CD0">
        <w:rPr>
          <w:b/>
          <w:sz w:val="20"/>
          <w:szCs w:val="20"/>
        </w:rPr>
        <w:t xml:space="preserve">       </w:t>
      </w:r>
      <w:r w:rsidR="00452EC0" w:rsidRPr="00753CD0">
        <w:rPr>
          <w:b/>
          <w:sz w:val="20"/>
          <w:szCs w:val="20"/>
        </w:rPr>
        <w:t>ITEMS TO BE CONSIDERED AT THE NEXT MEETING</w:t>
      </w:r>
    </w:p>
    <w:p w14:paraId="3D4ECA5B" w14:textId="6B2BADD0" w:rsidR="00DE6F99" w:rsidRDefault="000609D8" w:rsidP="00BD7C42">
      <w:pPr>
        <w:tabs>
          <w:tab w:val="left" w:pos="567"/>
          <w:tab w:val="left" w:pos="1418"/>
        </w:tabs>
        <w:rPr>
          <w:bCs/>
          <w:sz w:val="20"/>
          <w:szCs w:val="20"/>
        </w:rPr>
      </w:pPr>
      <w:r w:rsidRPr="000609D8">
        <w:rPr>
          <w:bCs/>
          <w:sz w:val="20"/>
          <w:szCs w:val="20"/>
        </w:rPr>
        <w:t xml:space="preserve">         </w:t>
      </w:r>
      <w:r w:rsidR="008B1B89">
        <w:rPr>
          <w:bCs/>
          <w:sz w:val="20"/>
          <w:szCs w:val="20"/>
        </w:rPr>
        <w:t xml:space="preserve"> </w:t>
      </w:r>
      <w:r w:rsidRPr="000609D8">
        <w:rPr>
          <w:bCs/>
          <w:sz w:val="20"/>
          <w:szCs w:val="20"/>
        </w:rPr>
        <w:t xml:space="preserve">  Setting the Parish Council Precept 202</w:t>
      </w:r>
      <w:r w:rsidR="00747F91">
        <w:rPr>
          <w:bCs/>
          <w:sz w:val="20"/>
          <w:szCs w:val="20"/>
        </w:rPr>
        <w:t>3</w:t>
      </w:r>
      <w:r w:rsidRPr="000609D8">
        <w:rPr>
          <w:bCs/>
          <w:sz w:val="20"/>
          <w:szCs w:val="20"/>
        </w:rPr>
        <w:t>/2</w:t>
      </w:r>
      <w:r w:rsidR="00747F91">
        <w:rPr>
          <w:bCs/>
          <w:sz w:val="20"/>
          <w:szCs w:val="20"/>
        </w:rPr>
        <w:t>4</w:t>
      </w:r>
      <w:r w:rsidRPr="000609D8">
        <w:rPr>
          <w:bCs/>
          <w:sz w:val="20"/>
          <w:szCs w:val="20"/>
        </w:rPr>
        <w:t>.</w:t>
      </w:r>
      <w:r w:rsidR="0090145D">
        <w:rPr>
          <w:bCs/>
          <w:sz w:val="20"/>
          <w:szCs w:val="20"/>
        </w:rPr>
        <w:t xml:space="preserve">  </w:t>
      </w:r>
    </w:p>
    <w:p w14:paraId="46ADCDEE" w14:textId="77777777" w:rsidR="00021F08" w:rsidRDefault="0090145D" w:rsidP="00BD7C42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7352AB4B" w14:textId="77777777" w:rsidR="00021F08" w:rsidRDefault="00021F08" w:rsidP="00BD7C42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458259E7" w14:textId="77777777" w:rsidR="00021F08" w:rsidRDefault="00021F08" w:rsidP="00021F0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19.40 hrs.</w:t>
      </w:r>
    </w:p>
    <w:p w14:paraId="34BFBDEC" w14:textId="77777777" w:rsidR="00021F08" w:rsidRDefault="00021F08" w:rsidP="00021F0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3AE5D9C1" w14:textId="77777777" w:rsidR="00021F08" w:rsidRDefault="00021F08" w:rsidP="00021F08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1EDFA4D8" w14:textId="77777777" w:rsidR="00021F08" w:rsidRDefault="00021F08" w:rsidP="00021F0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04C3C33F" w14:textId="77777777" w:rsidR="00021F08" w:rsidRDefault="00021F08" w:rsidP="00021F0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6525F404" w14:textId="77777777" w:rsidR="00021F08" w:rsidRDefault="00021F08" w:rsidP="00021F08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4A728971" w14:textId="14C20BFD" w:rsidR="00BD7C42" w:rsidRPr="00753CD0" w:rsidRDefault="0090145D" w:rsidP="00BD7C42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sectPr w:rsidR="00BD7C42" w:rsidRPr="00753CD0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6D50" w14:textId="77777777" w:rsidR="009933F8" w:rsidRDefault="009933F8">
      <w:r>
        <w:separator/>
      </w:r>
    </w:p>
  </w:endnote>
  <w:endnote w:type="continuationSeparator" w:id="0">
    <w:p w14:paraId="0E0D2D71" w14:textId="77777777" w:rsidR="009933F8" w:rsidRDefault="009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51F2" w14:textId="77777777" w:rsidR="001F0153" w:rsidRDefault="001F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4E8B" w14:textId="77777777" w:rsidR="001F0153" w:rsidRDefault="001F0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FBA9" w14:textId="77777777" w:rsidR="001F0153" w:rsidRDefault="001F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44AD" w14:textId="77777777" w:rsidR="009933F8" w:rsidRDefault="009933F8">
      <w:r>
        <w:separator/>
      </w:r>
    </w:p>
  </w:footnote>
  <w:footnote w:type="continuationSeparator" w:id="0">
    <w:p w14:paraId="701D276A" w14:textId="77777777" w:rsidR="009933F8" w:rsidRDefault="009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DDD3" w14:textId="77777777" w:rsidR="001F0153" w:rsidRDefault="001F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73273092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71FA8E04" w:rsidR="00803685" w:rsidRPr="0031227C" w:rsidRDefault="00021F08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NOTICE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DE3" w14:textId="77777777" w:rsidR="001F0153" w:rsidRDefault="001F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2F9E08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5632F4A"/>
    <w:multiLevelType w:val="hybridMultilevel"/>
    <w:tmpl w:val="32068830"/>
    <w:lvl w:ilvl="0" w:tplc="FB8CC98A">
      <w:start w:val="1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A641CA1"/>
    <w:multiLevelType w:val="multilevel"/>
    <w:tmpl w:val="26085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12906316">
    <w:abstractNumId w:val="11"/>
  </w:num>
  <w:num w:numId="2" w16cid:durableId="646134849">
    <w:abstractNumId w:val="16"/>
  </w:num>
  <w:num w:numId="3" w16cid:durableId="1222907156">
    <w:abstractNumId w:val="12"/>
  </w:num>
  <w:num w:numId="4" w16cid:durableId="398871023">
    <w:abstractNumId w:val="8"/>
  </w:num>
  <w:num w:numId="5" w16cid:durableId="597760129">
    <w:abstractNumId w:val="9"/>
  </w:num>
  <w:num w:numId="6" w16cid:durableId="554968057">
    <w:abstractNumId w:val="2"/>
  </w:num>
  <w:num w:numId="7" w16cid:durableId="2032805116">
    <w:abstractNumId w:val="5"/>
  </w:num>
  <w:num w:numId="8" w16cid:durableId="1089355473">
    <w:abstractNumId w:val="0"/>
  </w:num>
  <w:num w:numId="9" w16cid:durableId="124322094">
    <w:abstractNumId w:val="17"/>
  </w:num>
  <w:num w:numId="10" w16cid:durableId="214511948">
    <w:abstractNumId w:val="20"/>
  </w:num>
  <w:num w:numId="11" w16cid:durableId="2114931522">
    <w:abstractNumId w:val="3"/>
  </w:num>
  <w:num w:numId="12" w16cid:durableId="1204320871">
    <w:abstractNumId w:val="1"/>
  </w:num>
  <w:num w:numId="13" w16cid:durableId="1366247757">
    <w:abstractNumId w:val="15"/>
  </w:num>
  <w:num w:numId="14" w16cid:durableId="314334588">
    <w:abstractNumId w:val="7"/>
  </w:num>
  <w:num w:numId="15" w16cid:durableId="107937922">
    <w:abstractNumId w:val="14"/>
  </w:num>
  <w:num w:numId="16" w16cid:durableId="639115709">
    <w:abstractNumId w:val="10"/>
  </w:num>
  <w:num w:numId="17" w16cid:durableId="1685743003">
    <w:abstractNumId w:val="6"/>
  </w:num>
  <w:num w:numId="18" w16cid:durableId="1281837613">
    <w:abstractNumId w:val="18"/>
  </w:num>
  <w:num w:numId="19" w16cid:durableId="1147480879">
    <w:abstractNumId w:val="13"/>
  </w:num>
  <w:num w:numId="20" w16cid:durableId="1921519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7799078">
    <w:abstractNumId w:val="19"/>
  </w:num>
  <w:num w:numId="22" w16cid:durableId="20210075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1F08"/>
    <w:rsid w:val="00025BC7"/>
    <w:rsid w:val="00026DD6"/>
    <w:rsid w:val="000270BD"/>
    <w:rsid w:val="00034D05"/>
    <w:rsid w:val="000474A0"/>
    <w:rsid w:val="0005599B"/>
    <w:rsid w:val="000609D8"/>
    <w:rsid w:val="00071011"/>
    <w:rsid w:val="000772E0"/>
    <w:rsid w:val="00081459"/>
    <w:rsid w:val="000A66C9"/>
    <w:rsid w:val="000B5DF9"/>
    <w:rsid w:val="000C2AD8"/>
    <w:rsid w:val="00101ADD"/>
    <w:rsid w:val="00123459"/>
    <w:rsid w:val="00140CD9"/>
    <w:rsid w:val="00142E40"/>
    <w:rsid w:val="00176FAC"/>
    <w:rsid w:val="00192036"/>
    <w:rsid w:val="00197043"/>
    <w:rsid w:val="001B1E59"/>
    <w:rsid w:val="001D1889"/>
    <w:rsid w:val="001E0CE3"/>
    <w:rsid w:val="001E3756"/>
    <w:rsid w:val="001F0153"/>
    <w:rsid w:val="001F5E9B"/>
    <w:rsid w:val="00234BE5"/>
    <w:rsid w:val="002469DA"/>
    <w:rsid w:val="00262F37"/>
    <w:rsid w:val="002845CD"/>
    <w:rsid w:val="00285DA8"/>
    <w:rsid w:val="00296727"/>
    <w:rsid w:val="002A4BD7"/>
    <w:rsid w:val="002B54F2"/>
    <w:rsid w:val="002B5F48"/>
    <w:rsid w:val="002C07E1"/>
    <w:rsid w:val="002E4DE2"/>
    <w:rsid w:val="002F749C"/>
    <w:rsid w:val="0031227C"/>
    <w:rsid w:val="00322869"/>
    <w:rsid w:val="00323878"/>
    <w:rsid w:val="00334E11"/>
    <w:rsid w:val="0033616B"/>
    <w:rsid w:val="00356656"/>
    <w:rsid w:val="0036725D"/>
    <w:rsid w:val="0037069B"/>
    <w:rsid w:val="00372118"/>
    <w:rsid w:val="00385ADE"/>
    <w:rsid w:val="003A68DC"/>
    <w:rsid w:val="003B4197"/>
    <w:rsid w:val="003C4E0A"/>
    <w:rsid w:val="003D5413"/>
    <w:rsid w:val="003E5C28"/>
    <w:rsid w:val="003E5F22"/>
    <w:rsid w:val="003F3DCC"/>
    <w:rsid w:val="003F5BAC"/>
    <w:rsid w:val="0040025C"/>
    <w:rsid w:val="00402F76"/>
    <w:rsid w:val="004168D6"/>
    <w:rsid w:val="004201D0"/>
    <w:rsid w:val="00420D59"/>
    <w:rsid w:val="00421021"/>
    <w:rsid w:val="00424E5C"/>
    <w:rsid w:val="00426D37"/>
    <w:rsid w:val="00435E21"/>
    <w:rsid w:val="00452EC0"/>
    <w:rsid w:val="00456A57"/>
    <w:rsid w:val="004700DD"/>
    <w:rsid w:val="00476D77"/>
    <w:rsid w:val="00492286"/>
    <w:rsid w:val="004C4F38"/>
    <w:rsid w:val="004C71E8"/>
    <w:rsid w:val="004D57AE"/>
    <w:rsid w:val="004F4446"/>
    <w:rsid w:val="0051440C"/>
    <w:rsid w:val="00527F60"/>
    <w:rsid w:val="0054711E"/>
    <w:rsid w:val="005652BB"/>
    <w:rsid w:val="00596B5F"/>
    <w:rsid w:val="00597E0C"/>
    <w:rsid w:val="005C0D8D"/>
    <w:rsid w:val="005C7796"/>
    <w:rsid w:val="005D001C"/>
    <w:rsid w:val="005D4068"/>
    <w:rsid w:val="005E0453"/>
    <w:rsid w:val="005F726C"/>
    <w:rsid w:val="00622981"/>
    <w:rsid w:val="00624545"/>
    <w:rsid w:val="00646362"/>
    <w:rsid w:val="00661DA0"/>
    <w:rsid w:val="00662B10"/>
    <w:rsid w:val="00671582"/>
    <w:rsid w:val="006D5E2B"/>
    <w:rsid w:val="006E030F"/>
    <w:rsid w:val="006E0A9E"/>
    <w:rsid w:val="006F5CC7"/>
    <w:rsid w:val="00712247"/>
    <w:rsid w:val="007148DC"/>
    <w:rsid w:val="00723C9E"/>
    <w:rsid w:val="00723D01"/>
    <w:rsid w:val="00747F91"/>
    <w:rsid w:val="00751D4D"/>
    <w:rsid w:val="00753CD0"/>
    <w:rsid w:val="00764CF9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7F7477"/>
    <w:rsid w:val="00803685"/>
    <w:rsid w:val="00817C3E"/>
    <w:rsid w:val="00823B51"/>
    <w:rsid w:val="00830209"/>
    <w:rsid w:val="008322B5"/>
    <w:rsid w:val="00842ADC"/>
    <w:rsid w:val="00851A12"/>
    <w:rsid w:val="0085298A"/>
    <w:rsid w:val="00857BBD"/>
    <w:rsid w:val="00883697"/>
    <w:rsid w:val="008860A9"/>
    <w:rsid w:val="00887F89"/>
    <w:rsid w:val="00890B2D"/>
    <w:rsid w:val="008B1B89"/>
    <w:rsid w:val="008C4806"/>
    <w:rsid w:val="008C6F23"/>
    <w:rsid w:val="008E5437"/>
    <w:rsid w:val="008E69DE"/>
    <w:rsid w:val="008F03F5"/>
    <w:rsid w:val="008F44BF"/>
    <w:rsid w:val="008F6CBB"/>
    <w:rsid w:val="009003F7"/>
    <w:rsid w:val="0090145D"/>
    <w:rsid w:val="00904827"/>
    <w:rsid w:val="00905D0B"/>
    <w:rsid w:val="00923F03"/>
    <w:rsid w:val="00940A6B"/>
    <w:rsid w:val="00944C8A"/>
    <w:rsid w:val="00945464"/>
    <w:rsid w:val="009576EA"/>
    <w:rsid w:val="009871A7"/>
    <w:rsid w:val="009933F8"/>
    <w:rsid w:val="009A34C7"/>
    <w:rsid w:val="009B7FD7"/>
    <w:rsid w:val="009C29A6"/>
    <w:rsid w:val="009D55B5"/>
    <w:rsid w:val="009D6DAB"/>
    <w:rsid w:val="009E0A2F"/>
    <w:rsid w:val="009E64AE"/>
    <w:rsid w:val="009F7280"/>
    <w:rsid w:val="00A13F7A"/>
    <w:rsid w:val="00A220E1"/>
    <w:rsid w:val="00A23FEC"/>
    <w:rsid w:val="00A256BC"/>
    <w:rsid w:val="00A25E7E"/>
    <w:rsid w:val="00A25FAA"/>
    <w:rsid w:val="00A30247"/>
    <w:rsid w:val="00A369B1"/>
    <w:rsid w:val="00A44CFD"/>
    <w:rsid w:val="00A50E23"/>
    <w:rsid w:val="00A5144B"/>
    <w:rsid w:val="00A57AE6"/>
    <w:rsid w:val="00A70D0E"/>
    <w:rsid w:val="00A82CDE"/>
    <w:rsid w:val="00A95126"/>
    <w:rsid w:val="00AA49C4"/>
    <w:rsid w:val="00AB2C4A"/>
    <w:rsid w:val="00AB73B8"/>
    <w:rsid w:val="00AD13A6"/>
    <w:rsid w:val="00AE5A8A"/>
    <w:rsid w:val="00AE7210"/>
    <w:rsid w:val="00AF24CC"/>
    <w:rsid w:val="00B00B38"/>
    <w:rsid w:val="00B17245"/>
    <w:rsid w:val="00B2360F"/>
    <w:rsid w:val="00B402A3"/>
    <w:rsid w:val="00B45CD2"/>
    <w:rsid w:val="00B50374"/>
    <w:rsid w:val="00B60DA5"/>
    <w:rsid w:val="00B84D5F"/>
    <w:rsid w:val="00B92688"/>
    <w:rsid w:val="00BB1930"/>
    <w:rsid w:val="00BC2287"/>
    <w:rsid w:val="00BD3033"/>
    <w:rsid w:val="00BD7C42"/>
    <w:rsid w:val="00BE0EB5"/>
    <w:rsid w:val="00C0795D"/>
    <w:rsid w:val="00C170A9"/>
    <w:rsid w:val="00C41173"/>
    <w:rsid w:val="00C457E4"/>
    <w:rsid w:val="00C77E1C"/>
    <w:rsid w:val="00C85FAB"/>
    <w:rsid w:val="00CA635F"/>
    <w:rsid w:val="00CA7163"/>
    <w:rsid w:val="00CB385A"/>
    <w:rsid w:val="00CB3EE6"/>
    <w:rsid w:val="00CF1DD9"/>
    <w:rsid w:val="00D0273D"/>
    <w:rsid w:val="00D067E2"/>
    <w:rsid w:val="00D32029"/>
    <w:rsid w:val="00D518AF"/>
    <w:rsid w:val="00D52ACA"/>
    <w:rsid w:val="00D8100B"/>
    <w:rsid w:val="00DA2C54"/>
    <w:rsid w:val="00DA3687"/>
    <w:rsid w:val="00DB0BC5"/>
    <w:rsid w:val="00DB5EB3"/>
    <w:rsid w:val="00DD6879"/>
    <w:rsid w:val="00DE6F99"/>
    <w:rsid w:val="00DF03E7"/>
    <w:rsid w:val="00E14EC4"/>
    <w:rsid w:val="00E22054"/>
    <w:rsid w:val="00E22627"/>
    <w:rsid w:val="00E26CF8"/>
    <w:rsid w:val="00E77C42"/>
    <w:rsid w:val="00E83581"/>
    <w:rsid w:val="00EB3451"/>
    <w:rsid w:val="00EB51A6"/>
    <w:rsid w:val="00EE2588"/>
    <w:rsid w:val="00EF5C58"/>
    <w:rsid w:val="00EF645C"/>
    <w:rsid w:val="00F345BF"/>
    <w:rsid w:val="00F46C2E"/>
    <w:rsid w:val="00F52CBC"/>
    <w:rsid w:val="00F5487A"/>
    <w:rsid w:val="00F71F48"/>
    <w:rsid w:val="00F84526"/>
    <w:rsid w:val="00FA449E"/>
    <w:rsid w:val="00FA7A7A"/>
    <w:rsid w:val="00FB5E28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87B1-038B-4A12-89C6-B4642F69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1308</TotalTime>
  <Pages>1</Pages>
  <Words>796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5413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10</cp:revision>
  <cp:lastPrinted>2022-11-22T19:06:00Z</cp:lastPrinted>
  <dcterms:created xsi:type="dcterms:W3CDTF">2022-11-01T19:50:00Z</dcterms:created>
  <dcterms:modified xsi:type="dcterms:W3CDTF">2022-11-22T19:06:00Z</dcterms:modified>
</cp:coreProperties>
</file>